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8"/>
        <w:gridCol w:w="3686"/>
      </w:tblGrid>
      <w:tr w:rsidR="00857EA5" w:rsidTr="004A29D7">
        <w:trPr>
          <w:cantSplit/>
          <w:trHeight w:hRule="exact" w:val="1559"/>
        </w:trPr>
        <w:tc>
          <w:tcPr>
            <w:tcW w:w="9774" w:type="dxa"/>
            <w:gridSpan w:val="2"/>
          </w:tcPr>
          <w:p w:rsidR="00857EA5" w:rsidRPr="004A29D7" w:rsidRDefault="004A29D7" w:rsidP="004A29D7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</w:pPr>
            <w:r w:rsidRPr="004A29D7">
              <w:t>UAB Kauno butų ūkio</w:t>
            </w:r>
          </w:p>
          <w:p w:rsidR="004A29D7" w:rsidRPr="004A29D7" w:rsidRDefault="004A29D7" w:rsidP="004A29D7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caps/>
              </w:rPr>
            </w:pPr>
            <w:r w:rsidRPr="004A29D7">
              <w:fldChar w:fldCharType="begin">
                <w:ffData>
                  <w:name w:val=""/>
                  <w:enabled/>
                  <w:calcOnExit w:val="0"/>
                  <w:helpText w:type="text" w:val="Dokumento antraštė (dėl ko siunčiamas raštas)"/>
                  <w:statusText w:type="text" w:val="Dokumento antraštė (dėl ko siunčiamas raštas)"/>
                  <w:textInput>
                    <w:default w:val="Pareigos"/>
                    <w:format w:val="First capital"/>
                  </w:textInput>
                </w:ffData>
              </w:fldChar>
            </w:r>
            <w:r w:rsidRPr="004A29D7">
              <w:instrText xml:space="preserve"> FORMTEXT </w:instrText>
            </w:r>
            <w:r w:rsidRPr="004A29D7">
              <w:fldChar w:fldCharType="separate"/>
            </w:r>
            <w:r w:rsidRPr="004A29D7">
              <w:rPr>
                <w:noProof/>
              </w:rPr>
              <w:t>Pareigos</w:t>
            </w:r>
            <w:r w:rsidRPr="004A29D7">
              <w:fldChar w:fldCharType="end"/>
            </w:r>
          </w:p>
          <w:p w:rsidR="004A29D7" w:rsidRDefault="004A29D7" w:rsidP="004A29D7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Gavėjo adresas"/>
                  <w:statusText w:type="text" w:val="Gavėjo adresas"/>
                  <w:textInput>
                    <w:default w:val="Vardas Pavard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Vardas Pavardė</w:t>
            </w:r>
            <w:r>
              <w:fldChar w:fldCharType="end"/>
            </w:r>
          </w:p>
          <w:p w:rsidR="004A29D7" w:rsidRDefault="004A29D7" w:rsidP="004A29D7">
            <w:pPr>
              <w:tabs>
                <w:tab w:val="center" w:pos="4320"/>
                <w:tab w:val="right" w:pos="8640"/>
              </w:tabs>
              <w:jc w:val="center"/>
            </w:pPr>
          </w:p>
          <w:p w:rsidR="004A29D7" w:rsidRPr="004A29D7" w:rsidRDefault="004A29D7" w:rsidP="004A29D7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8"/>
              </w:rPr>
            </w:pPr>
          </w:p>
        </w:tc>
      </w:tr>
      <w:tr w:rsidR="00857EA5" w:rsidTr="004A29D7">
        <w:trPr>
          <w:cantSplit/>
          <w:trHeight w:val="1184"/>
        </w:trPr>
        <w:tc>
          <w:tcPr>
            <w:tcW w:w="6088" w:type="dxa"/>
          </w:tcPr>
          <w:p w:rsidR="004A29D7" w:rsidRPr="007E2539" w:rsidRDefault="004A29D7" w:rsidP="008B0E18">
            <w:pPr>
              <w:spacing w:line="360" w:lineRule="auto"/>
              <w:rPr>
                <w:szCs w:val="24"/>
              </w:rPr>
            </w:pPr>
            <w:r w:rsidRPr="007E2539">
              <w:rPr>
                <w:szCs w:val="24"/>
              </w:rPr>
              <w:t xml:space="preserve">UAB Kauno </w:t>
            </w:r>
            <w:r>
              <w:rPr>
                <w:szCs w:val="24"/>
              </w:rPr>
              <w:t>butų ūkio</w:t>
            </w:r>
          </w:p>
          <w:p w:rsidR="008B0E18" w:rsidRDefault="00CA4B69" w:rsidP="008B0E18">
            <w:pPr>
              <w:tabs>
                <w:tab w:val="center" w:pos="4320"/>
                <w:tab w:val="right" w:pos="8640"/>
              </w:tabs>
              <w:spacing w:line="360" w:lineRule="auto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Gavėjo adresas"/>
                  <w:statusText w:type="text" w:val="Gavėjo adresas"/>
                  <w:textInput>
                    <w:default w:val="Pareigo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B0E18">
              <w:rPr>
                <w:noProof/>
              </w:rPr>
              <w:t>Pareigos</w:t>
            </w:r>
            <w:r w:rsidR="008B0E18" w:rsidRPr="008B0E18">
              <w:rPr>
                <w:noProof/>
              </w:rPr>
              <w:t xml:space="preserve"> </w:t>
            </w:r>
          </w:p>
          <w:p w:rsidR="00CA4B69" w:rsidRDefault="008B0E18" w:rsidP="008B0E18">
            <w:pPr>
              <w:tabs>
                <w:tab w:val="center" w:pos="4320"/>
                <w:tab w:val="right" w:pos="8640"/>
              </w:tabs>
              <w:spacing w:line="360" w:lineRule="auto"/>
            </w:pPr>
            <w:r w:rsidRPr="008B0E18">
              <w:rPr>
                <w:noProof/>
              </w:rPr>
              <w:t>Vardeniui Pavardeniui</w:t>
            </w:r>
            <w:r w:rsidR="00CA4B69">
              <w:fldChar w:fldCharType="end"/>
            </w:r>
            <w:r w:rsidR="00CA4B69">
              <w:t xml:space="preserve"> </w:t>
            </w:r>
          </w:p>
          <w:p w:rsidR="005B3D9A" w:rsidRDefault="005B3D9A" w:rsidP="00CA4B69"/>
        </w:tc>
        <w:tc>
          <w:tcPr>
            <w:tcW w:w="3686" w:type="dxa"/>
          </w:tcPr>
          <w:p w:rsidR="00857EA5" w:rsidRDefault="00857EA5" w:rsidP="00AC156E">
            <w:pPr>
              <w:tabs>
                <w:tab w:val="left" w:pos="1977"/>
                <w:tab w:val="left" w:pos="5244"/>
              </w:tabs>
              <w:spacing w:after="260"/>
            </w:pPr>
          </w:p>
        </w:tc>
      </w:tr>
      <w:tr w:rsidR="00277F58" w:rsidTr="004A29D7">
        <w:trPr>
          <w:cantSplit/>
          <w:trHeight w:val="704"/>
        </w:trPr>
        <w:tc>
          <w:tcPr>
            <w:tcW w:w="9774" w:type="dxa"/>
            <w:gridSpan w:val="2"/>
          </w:tcPr>
          <w:p w:rsidR="008B0E18" w:rsidRDefault="008B0E18" w:rsidP="00D02985">
            <w:pPr>
              <w:spacing w:line="360" w:lineRule="auto"/>
              <w:jc w:val="center"/>
              <w:rPr>
                <w:b/>
                <w:spacing w:val="20"/>
              </w:rPr>
            </w:pPr>
          </w:p>
          <w:p w:rsidR="00D02985" w:rsidRPr="009F7421" w:rsidRDefault="008B0E18" w:rsidP="00D02985">
            <w:pPr>
              <w:spacing w:line="360" w:lineRule="auto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PRAŠYMAS</w:t>
            </w:r>
            <w:r>
              <w:t xml:space="preserve"> </w:t>
            </w:r>
            <w:r w:rsidRPr="008B0E18">
              <w:rPr>
                <w:b/>
                <w:spacing w:val="20"/>
              </w:rPr>
              <w:t>DĖL ATOSTOGŲ</w:t>
            </w:r>
          </w:p>
          <w:p w:rsidR="00D02985" w:rsidRDefault="00D02985" w:rsidP="00D02985">
            <w:pPr>
              <w:spacing w:line="276" w:lineRule="auto"/>
              <w:jc w:val="center"/>
              <w:rPr>
                <w:b/>
                <w:caps/>
              </w:rPr>
            </w:pPr>
            <w:r>
              <w:t>Kaunas</w:t>
            </w:r>
          </w:p>
          <w:p w:rsidR="004A29D7" w:rsidRDefault="004A29D7" w:rsidP="00D02985">
            <w:pPr>
              <w:spacing w:line="276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Dienos vesti nereikia, ji bus įrašyta registruojant."/>
                  <w:statusText w:type="text" w:val="Dienos vesti nereikia, ji bus įrašyta registruojant."/>
                  <w:textInput>
                    <w:type w:val="date"/>
                    <w:default w:val="2012-10-01"/>
                    <w:maxLength w:val="10"/>
                    <w:format w:val="yyyy-MM-dd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20</w:t>
            </w:r>
            <w:r w:rsidR="00583515">
              <w:rPr>
                <w:noProof/>
              </w:rPr>
              <w:t>21</w:t>
            </w:r>
            <w:r>
              <w:rPr>
                <w:noProof/>
              </w:rPr>
              <w:t>-</w:t>
            </w:r>
            <w:r w:rsidR="00583515">
              <w:rPr>
                <w:noProof/>
              </w:rPr>
              <w:t>06</w:t>
            </w:r>
            <w:r>
              <w:rPr>
                <w:noProof/>
              </w:rPr>
              <w:t>-</w:t>
            </w:r>
            <w:r w:rsidR="00583515">
              <w:rPr>
                <w:noProof/>
              </w:rPr>
              <w:t>29</w:t>
            </w:r>
            <w:r>
              <w:fldChar w:fldCharType="end"/>
            </w:r>
          </w:p>
          <w:p w:rsidR="00256EE4" w:rsidRDefault="00256EE4" w:rsidP="00D02985">
            <w:pPr>
              <w:jc w:val="center"/>
            </w:pPr>
          </w:p>
        </w:tc>
      </w:tr>
    </w:tbl>
    <w:p w:rsidR="00857EA5" w:rsidRDefault="00857EA5" w:rsidP="00BD39F7">
      <w:pPr>
        <w:spacing w:after="240"/>
      </w:pPr>
    </w:p>
    <w:p w:rsidR="00857EA5" w:rsidRDefault="00857EA5" w:rsidP="00BD39F7">
      <w:pPr>
        <w:pStyle w:val="Header"/>
        <w:tabs>
          <w:tab w:val="clear" w:pos="4153"/>
          <w:tab w:val="clear" w:pos="8306"/>
        </w:tabs>
        <w:spacing w:after="240"/>
        <w:sectPr w:rsidR="00857EA5" w:rsidSect="003363B7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567" w:bottom="568" w:left="1701" w:header="0" w:footer="0" w:gutter="0"/>
          <w:cols w:space="1296"/>
          <w:titlePg/>
          <w:docGrid w:linePitch="326"/>
        </w:sectPr>
      </w:pPr>
    </w:p>
    <w:p w:rsidR="008B0E18" w:rsidRDefault="008B0E18" w:rsidP="008B0E18">
      <w:pPr>
        <w:spacing w:line="360" w:lineRule="auto"/>
        <w:ind w:firstLine="567"/>
      </w:pPr>
    </w:p>
    <w:p w:rsidR="001347D6" w:rsidRDefault="008B0E18" w:rsidP="00583515">
      <w:pPr>
        <w:spacing w:line="360" w:lineRule="auto"/>
      </w:pPr>
      <w:r>
        <w:t>Prašau suteikti man kasmetines</w:t>
      </w:r>
      <w:r w:rsidR="0020435E">
        <w:t xml:space="preserve"> mokamas atostogos nuo </w:t>
      </w:r>
      <w:r w:rsidR="00CF376B">
        <w:t>šių metų 2017.08.08</w:t>
      </w:r>
      <w:r w:rsidR="00FA0C5F">
        <w:t xml:space="preserve"> </w:t>
      </w:r>
      <w:r w:rsidR="00CF376B">
        <w:t>5 darbo dienas</w:t>
      </w:r>
      <w:r>
        <w:t xml:space="preserve">. </w:t>
      </w:r>
    </w:p>
    <w:p w:rsidR="008B0E18" w:rsidRDefault="008B0E18" w:rsidP="00583515">
      <w:pPr>
        <w:spacing w:line="360" w:lineRule="auto"/>
      </w:pPr>
      <w:r>
        <w:t>Prašau man priklausančius atostoginius išmokėti kartu su darbo užmokesčio mokėjimu</w:t>
      </w:r>
      <w:r w:rsidR="00CF376B">
        <w:t>.</w:t>
      </w:r>
    </w:p>
    <w:p w:rsidR="00F67FC5" w:rsidRDefault="00F67FC5" w:rsidP="008B0E18">
      <w:pPr>
        <w:spacing w:line="360" w:lineRule="auto"/>
        <w:ind w:firstLine="567"/>
      </w:pPr>
    </w:p>
    <w:p w:rsidR="00F67FC5" w:rsidRDefault="00F67FC5" w:rsidP="00583515">
      <w:pPr>
        <w:spacing w:line="360" w:lineRule="auto"/>
      </w:pPr>
      <w:r>
        <w:t>Mano atostogų metu</w:t>
      </w:r>
      <w:r w:rsidR="006368AF">
        <w:t xml:space="preserve"> </w:t>
      </w:r>
      <w:bookmarkStart w:id="0" w:name="_GoBack"/>
      <w:r w:rsidR="00813478">
        <w:fldChar w:fldCharType="begin">
          <w:ffData>
            <w:name w:val=""/>
            <w:enabled/>
            <w:calcOnExit w:val="0"/>
            <w:helpText w:type="text" w:val="Dienos vesti nereikia, ji bus įrašyta registruojant."/>
            <w:statusText w:type="text" w:val="Dienos vesti nereikia, ji bus įrašyta registruojant."/>
            <w:textInput>
              <w:type w:val="date"/>
              <w:default w:val="2012-10-01"/>
              <w:maxLength w:val="10"/>
              <w:format w:val="yyyy-MM-dd"/>
            </w:textInput>
          </w:ffData>
        </w:fldChar>
      </w:r>
      <w:r w:rsidR="00813478">
        <w:instrText xml:space="preserve"> FORMTEXT </w:instrText>
      </w:r>
      <w:r w:rsidR="00813478">
        <w:fldChar w:fldCharType="separate"/>
      </w:r>
      <w:r w:rsidR="00813478">
        <w:rPr>
          <w:noProof/>
        </w:rPr>
        <w:t>2021-06-29</w:t>
      </w:r>
      <w:r w:rsidR="00813478">
        <w:fldChar w:fldCharType="end"/>
      </w:r>
      <w:bookmarkEnd w:id="0"/>
      <w:r w:rsidR="00813478">
        <w:t xml:space="preserve"> </w:t>
      </w:r>
      <w:r w:rsidR="00583515">
        <w:t xml:space="preserve">– </w:t>
      </w:r>
      <w:r w:rsidR="00813478">
        <w:fldChar w:fldCharType="begin">
          <w:ffData>
            <w:name w:val=""/>
            <w:enabled/>
            <w:calcOnExit w:val="0"/>
            <w:helpText w:type="text" w:val="Dienos vesti nereikia, ji bus įrašyta registruojant."/>
            <w:statusText w:type="text" w:val="Dienos vesti nereikia, ji bus įrašyta registruojant."/>
            <w:textInput>
              <w:type w:val="date"/>
              <w:default w:val="2012-10-01"/>
              <w:maxLength w:val="10"/>
              <w:format w:val="yyyy-MM-dd"/>
            </w:textInput>
          </w:ffData>
        </w:fldChar>
      </w:r>
      <w:r w:rsidR="00813478">
        <w:instrText xml:space="preserve"> FORMTEXT </w:instrText>
      </w:r>
      <w:r w:rsidR="00813478">
        <w:fldChar w:fldCharType="separate"/>
      </w:r>
      <w:r w:rsidR="00813478">
        <w:rPr>
          <w:noProof/>
        </w:rPr>
        <w:t>2021-06-29</w:t>
      </w:r>
      <w:r w:rsidR="00813478">
        <w:fldChar w:fldCharType="end"/>
      </w:r>
      <w:r w:rsidR="00583515">
        <w:t xml:space="preserve"> </w:t>
      </w:r>
      <w:r w:rsidR="006368AF">
        <w:t>skambučius peradresuoti</w:t>
      </w:r>
      <w:r w:rsidR="00583515">
        <w:t xml:space="preserve"> </w:t>
      </w:r>
      <w:r w:rsidR="00813478">
        <w:fldChar w:fldCharType="begin">
          <w:ffData>
            <w:name w:val=""/>
            <w:enabled/>
            <w:calcOnExit w:val="0"/>
            <w:helpText w:type="text" w:val="Gavėjo adresas"/>
            <w:statusText w:type="text" w:val="Gavėjo adresas"/>
            <w:textInput>
              <w:default w:val="Pareigos, Vardas Pavardė"/>
            </w:textInput>
          </w:ffData>
        </w:fldChar>
      </w:r>
      <w:r w:rsidR="00813478">
        <w:instrText xml:space="preserve"> FORMTEXT </w:instrText>
      </w:r>
      <w:r w:rsidR="00813478">
        <w:fldChar w:fldCharType="separate"/>
      </w:r>
      <w:r w:rsidR="00813478">
        <w:rPr>
          <w:noProof/>
        </w:rPr>
        <w:t>Pareigos, Vardas Pavardė</w:t>
      </w:r>
      <w:r w:rsidR="00813478">
        <w:fldChar w:fldCharType="end"/>
      </w:r>
      <w:r w:rsidR="00583515">
        <w:t>.</w:t>
      </w:r>
    </w:p>
    <w:p w:rsidR="006368AF" w:rsidRDefault="006368AF" w:rsidP="00583515">
      <w:pPr>
        <w:spacing w:line="360" w:lineRule="auto"/>
      </w:pPr>
      <w:r>
        <w:t>Gaunamus el. laiškus ir raštus peradresuoti</w:t>
      </w:r>
      <w:r w:rsidR="00583515">
        <w:t xml:space="preserve"> </w:t>
      </w:r>
      <w:r w:rsidR="00813478">
        <w:fldChar w:fldCharType="begin">
          <w:ffData>
            <w:name w:val=""/>
            <w:enabled/>
            <w:calcOnExit w:val="0"/>
            <w:helpText w:type="text" w:val="Gavėjo adresas"/>
            <w:statusText w:type="text" w:val="Gavėjo adresas"/>
            <w:textInput>
              <w:default w:val="Pareigos, Vardas Pavardė"/>
            </w:textInput>
          </w:ffData>
        </w:fldChar>
      </w:r>
      <w:r w:rsidR="00813478">
        <w:instrText xml:space="preserve"> FORMTEXT </w:instrText>
      </w:r>
      <w:r w:rsidR="00813478">
        <w:fldChar w:fldCharType="separate"/>
      </w:r>
      <w:r w:rsidR="00813478">
        <w:rPr>
          <w:noProof/>
        </w:rPr>
        <w:t>Pareigos, Vardas Pavardė</w:t>
      </w:r>
      <w:r w:rsidR="00813478">
        <w:fldChar w:fldCharType="end"/>
      </w:r>
      <w:r>
        <w:t>.</w:t>
      </w:r>
    </w:p>
    <w:p w:rsidR="008B0E18" w:rsidRDefault="008B0E18" w:rsidP="008B0E18">
      <w:pPr>
        <w:spacing w:line="360" w:lineRule="auto"/>
        <w:ind w:firstLine="567"/>
      </w:pPr>
    </w:p>
    <w:p w:rsidR="00857EA5" w:rsidRDefault="00857EA5">
      <w:pPr>
        <w:tabs>
          <w:tab w:val="left" w:pos="4820"/>
        </w:tabs>
      </w:pPr>
    </w:p>
    <w:p w:rsidR="003363B7" w:rsidRDefault="003363B7">
      <w:pPr>
        <w:tabs>
          <w:tab w:val="left" w:pos="4820"/>
        </w:tabs>
      </w:pPr>
    </w:p>
    <w:p w:rsidR="008B0E18" w:rsidRDefault="008B0E18">
      <w:pPr>
        <w:tabs>
          <w:tab w:val="left" w:pos="4820"/>
        </w:tabs>
      </w:pPr>
    </w:p>
    <w:p w:rsidR="008B0E18" w:rsidRDefault="008B0E18">
      <w:pPr>
        <w:tabs>
          <w:tab w:val="left" w:pos="4820"/>
        </w:tabs>
        <w:sectPr w:rsidR="008B0E18" w:rsidSect="003363B7">
          <w:headerReference w:type="default" r:id="rId11"/>
          <w:footerReference w:type="default" r:id="rId12"/>
          <w:type w:val="continuous"/>
          <w:pgSz w:w="11907" w:h="16840" w:code="9"/>
          <w:pgMar w:top="1135" w:right="567" w:bottom="0" w:left="1701" w:header="340" w:footer="142" w:gutter="0"/>
          <w:cols w:space="1296"/>
          <w:formProt w:val="0"/>
          <w:titlePg/>
        </w:sectPr>
      </w:pPr>
    </w:p>
    <w:tbl>
      <w:tblPr>
        <w:tblW w:w="9893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324"/>
      </w:tblGrid>
      <w:tr w:rsidR="005B3D9A" w:rsidTr="005B3D9A">
        <w:trPr>
          <w:trHeight w:val="377"/>
        </w:trPr>
        <w:tc>
          <w:tcPr>
            <w:tcW w:w="3284" w:type="dxa"/>
            <w:shd w:val="clear" w:color="auto" w:fill="auto"/>
          </w:tcPr>
          <w:bookmarkStart w:id="1" w:name="Text9"/>
          <w:p w:rsidR="005B3D9A" w:rsidRDefault="007F4991" w:rsidP="00676C11">
            <w:r>
              <w:lastRenderedPageBreak/>
              <w:fldChar w:fldCharType="begin">
                <w:ffData>
                  <w:name w:val="Text9"/>
                  <w:enabled/>
                  <w:calcOnExit w:val="0"/>
                  <w:helpText w:type="text" w:val="Nurodomos dokumentą tvirtinančio asmens pareigos"/>
                  <w:statusText w:type="text" w:val="Nurodomos dokumentą tvirtinančio asmens pareigos"/>
                  <w:textInput>
                    <w:default w:val="Pareigo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Pareigos</w:t>
            </w:r>
            <w:r>
              <w:fldChar w:fldCharType="end"/>
            </w:r>
            <w:bookmarkEnd w:id="1"/>
          </w:p>
        </w:tc>
        <w:tc>
          <w:tcPr>
            <w:tcW w:w="3285" w:type="dxa"/>
            <w:shd w:val="clear" w:color="auto" w:fill="auto"/>
          </w:tcPr>
          <w:p w:rsidR="005B3D9A" w:rsidRDefault="005B3D9A" w:rsidP="00B2193A"/>
        </w:tc>
        <w:bookmarkStart w:id="2" w:name="Text10"/>
        <w:tc>
          <w:tcPr>
            <w:tcW w:w="3324" w:type="dxa"/>
            <w:shd w:val="clear" w:color="auto" w:fill="auto"/>
          </w:tcPr>
          <w:p w:rsidR="005B3D9A" w:rsidRDefault="007F4991" w:rsidP="00676C11">
            <w:pPr>
              <w:ind w:right="34"/>
              <w:jc w:val="right"/>
            </w:pPr>
            <w:r>
              <w:fldChar w:fldCharType="begin">
                <w:ffData>
                  <w:name w:val="Text10"/>
                  <w:enabled/>
                  <w:calcOnExit w:val="0"/>
                  <w:helpText w:type="text" w:val="Nurodomos dokumentą tvirtinančio asmens vardas, pavardė."/>
                  <w:statusText w:type="text" w:val="Nurodomos dokumentą tvirtinančio asmens vardas, pavardė."/>
                  <w:textInput>
                    <w:default w:val="Vardas Pavard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Vardas Pavarde</w:t>
            </w:r>
            <w:r>
              <w:fldChar w:fldCharType="end"/>
            </w:r>
            <w:bookmarkEnd w:id="2"/>
          </w:p>
        </w:tc>
      </w:tr>
    </w:tbl>
    <w:p w:rsidR="005B3D9A" w:rsidRDefault="007F4991" w:rsidP="00FD3B66">
      <w:pPr>
        <w:framePr w:w="10013" w:wrap="around" w:vAnchor="page" w:hAnchor="page" w:x="1681" w:y="15721"/>
      </w:pPr>
      <w:r>
        <w:fldChar w:fldCharType="begin">
          <w:ffData>
            <w:name w:val=""/>
            <w:enabled/>
            <w:calcOnExit w:val="0"/>
            <w:helpText w:type="text" w:val="Nurodyti rašto rengėjo rekvizitus Vardą, Pavardę, tel. ir el. paštą. "/>
            <w:statusText w:type="text" w:val="Nurodyti rašto rengėjo rekvizitus Vardą, Pavardę, tel. ir el. paštą. "/>
            <w:textInput>
              <w:default w:val="Vardas Pavardė, tel.(8 37)32 42 26, el. p. vardas.pavarde@kkbu.lt 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Vardas Pavardė, tel.(8 37)32 42 26, el. p. vardas.pavarde@kkbu.lt </w:t>
      </w:r>
      <w:r>
        <w:fldChar w:fldCharType="end"/>
      </w:r>
    </w:p>
    <w:p w:rsidR="00857EA5" w:rsidRDefault="00857EA5" w:rsidP="005B3D9A">
      <w:pPr>
        <w:keepNext/>
      </w:pPr>
    </w:p>
    <w:sectPr w:rsidR="00857EA5" w:rsidSect="00676C11">
      <w:footerReference w:type="default" r:id="rId13"/>
      <w:type w:val="continuous"/>
      <w:pgSz w:w="11907" w:h="16840" w:code="9"/>
      <w:pgMar w:top="1242" w:right="567" w:bottom="0" w:left="1701" w:header="340" w:footer="142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>
      <w:r>
        <w:separator/>
      </w:r>
    </w:p>
  </w:endnote>
  <w:endnote w:type="continuationSeparator" w:id="0">
    <w:p w:rsidR="005829E1" w:rsidRDefault="0058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2A4334">
      <w:trPr>
        <w:trHeight w:hRule="exact" w:val="794"/>
      </w:trPr>
      <w:tc>
        <w:tcPr>
          <w:tcW w:w="5184" w:type="dxa"/>
        </w:tcPr>
        <w:p w:rsidR="002A4334" w:rsidRDefault="002A4334">
          <w:pPr>
            <w:pStyle w:val="Footer"/>
          </w:pPr>
        </w:p>
      </w:tc>
      <w:tc>
        <w:tcPr>
          <w:tcW w:w="2592" w:type="dxa"/>
        </w:tcPr>
        <w:p w:rsidR="002A4334" w:rsidRDefault="002A4334">
          <w:pPr>
            <w:pStyle w:val="Footer"/>
          </w:pPr>
        </w:p>
      </w:tc>
      <w:tc>
        <w:tcPr>
          <w:tcW w:w="2592" w:type="dxa"/>
        </w:tcPr>
        <w:p w:rsidR="002A4334" w:rsidRDefault="002A4334">
          <w:pPr>
            <w:pStyle w:val="Footer"/>
            <w:tabs>
              <w:tab w:val="left" w:pos="304"/>
              <w:tab w:val="left" w:pos="2005"/>
            </w:tabs>
          </w:pPr>
        </w:p>
      </w:tc>
    </w:tr>
  </w:tbl>
  <w:p w:rsidR="002A4334" w:rsidRDefault="002A43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34" w:rsidRPr="005B3D9A" w:rsidRDefault="002A4334" w:rsidP="004A7DAD">
    <w:pPr>
      <w:pStyle w:val="Footer"/>
      <w:spacing w:line="20" w:lineRule="exact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2A4334">
      <w:trPr>
        <w:trHeight w:hRule="exact" w:val="794"/>
      </w:trPr>
      <w:tc>
        <w:tcPr>
          <w:tcW w:w="5184" w:type="dxa"/>
        </w:tcPr>
        <w:p w:rsidR="002A4334" w:rsidRDefault="002A4334">
          <w:pPr>
            <w:pStyle w:val="Footer"/>
          </w:pPr>
        </w:p>
      </w:tc>
      <w:tc>
        <w:tcPr>
          <w:tcW w:w="2592" w:type="dxa"/>
        </w:tcPr>
        <w:p w:rsidR="002A4334" w:rsidRDefault="002A4334">
          <w:pPr>
            <w:pStyle w:val="Footer"/>
          </w:pPr>
        </w:p>
      </w:tc>
      <w:tc>
        <w:tcPr>
          <w:tcW w:w="2592" w:type="dxa"/>
        </w:tcPr>
        <w:p w:rsidR="002A4334" w:rsidRDefault="002A4334">
          <w:pPr>
            <w:pStyle w:val="Footer"/>
            <w:tabs>
              <w:tab w:val="left" w:pos="304"/>
              <w:tab w:val="left" w:pos="2005"/>
            </w:tabs>
          </w:pPr>
        </w:p>
      </w:tc>
    </w:tr>
  </w:tbl>
  <w:p w:rsidR="002A4334" w:rsidRDefault="002A4334">
    <w:pPr>
      <w:pStyle w:val="Footer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2A4334">
      <w:trPr>
        <w:trHeight w:hRule="exact" w:val="794"/>
      </w:trPr>
      <w:tc>
        <w:tcPr>
          <w:tcW w:w="5184" w:type="dxa"/>
        </w:tcPr>
        <w:p w:rsidR="002A4334" w:rsidRDefault="002A4334">
          <w:pPr>
            <w:pStyle w:val="Footer"/>
          </w:pPr>
        </w:p>
      </w:tc>
      <w:tc>
        <w:tcPr>
          <w:tcW w:w="2592" w:type="dxa"/>
        </w:tcPr>
        <w:p w:rsidR="002A4334" w:rsidRDefault="002A4334">
          <w:pPr>
            <w:pStyle w:val="Footer"/>
          </w:pPr>
        </w:p>
      </w:tc>
      <w:tc>
        <w:tcPr>
          <w:tcW w:w="2592" w:type="dxa"/>
        </w:tcPr>
        <w:p w:rsidR="002A4334" w:rsidRDefault="002A4334">
          <w:pPr>
            <w:pStyle w:val="Footer"/>
            <w:tabs>
              <w:tab w:val="left" w:pos="304"/>
              <w:tab w:val="left" w:pos="2005"/>
            </w:tabs>
          </w:pPr>
        </w:p>
      </w:tc>
    </w:tr>
  </w:tbl>
  <w:p w:rsidR="002A4334" w:rsidRDefault="002A4334">
    <w:pPr>
      <w:pStyle w:val="Footer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>
      <w:pPr>
        <w:pStyle w:val="Footer"/>
        <w:spacing w:before="240"/>
      </w:pPr>
    </w:p>
  </w:footnote>
  <w:footnote w:type="continuationSeparator" w:id="0">
    <w:p w:rsidR="005829E1" w:rsidRDefault="00582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34" w:rsidRDefault="002A4334">
    <w:pPr>
      <w:pStyle w:val="Header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34" w:rsidRDefault="002A4334" w:rsidP="00700F1C">
    <w:pPr>
      <w:pStyle w:val="Header"/>
      <w:spacing w:before="1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F7421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188C"/>
    <w:multiLevelType w:val="hybridMultilevel"/>
    <w:tmpl w:val="68C25AAC"/>
    <w:lvl w:ilvl="0" w:tplc="5F1C3FB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1" w15:restartNumberingAfterBreak="0">
    <w:nsid w:val="7DD80ADB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2aaBxk6jprcvyFjpiN+vBDQDpjC5aqzxLh4dKshlvCYGasM7+EmbZ9c5koytgT7ILJFnSEOI91Ty8y7Jb+sug==" w:salt="fQu8JwHM9/rKpUX4rxWgEg==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r"/>
    <w:docVar w:name="Versija" w:val="2.3"/>
  </w:docVars>
  <w:rsids>
    <w:rsidRoot w:val="00BE1040"/>
    <w:rsid w:val="0000037F"/>
    <w:rsid w:val="00012A9B"/>
    <w:rsid w:val="00021EE4"/>
    <w:rsid w:val="000534C6"/>
    <w:rsid w:val="00064589"/>
    <w:rsid w:val="00067418"/>
    <w:rsid w:val="00092EB5"/>
    <w:rsid w:val="000B3719"/>
    <w:rsid w:val="000B7575"/>
    <w:rsid w:val="000E7435"/>
    <w:rsid w:val="000E7581"/>
    <w:rsid w:val="00102CF0"/>
    <w:rsid w:val="001076C6"/>
    <w:rsid w:val="00107A2B"/>
    <w:rsid w:val="001347D6"/>
    <w:rsid w:val="00137D52"/>
    <w:rsid w:val="00162317"/>
    <w:rsid w:val="001627FF"/>
    <w:rsid w:val="00167B61"/>
    <w:rsid w:val="00182C71"/>
    <w:rsid w:val="001A42B4"/>
    <w:rsid w:val="001A70B6"/>
    <w:rsid w:val="00200228"/>
    <w:rsid w:val="0020435E"/>
    <w:rsid w:val="002045AD"/>
    <w:rsid w:val="0021043F"/>
    <w:rsid w:val="00210EC9"/>
    <w:rsid w:val="00211BC9"/>
    <w:rsid w:val="002169BD"/>
    <w:rsid w:val="00217FC7"/>
    <w:rsid w:val="00230AEB"/>
    <w:rsid w:val="0024184A"/>
    <w:rsid w:val="00247E45"/>
    <w:rsid w:val="002507AF"/>
    <w:rsid w:val="00254953"/>
    <w:rsid w:val="00256EE4"/>
    <w:rsid w:val="00277F58"/>
    <w:rsid w:val="002847DA"/>
    <w:rsid w:val="0029027B"/>
    <w:rsid w:val="002A4334"/>
    <w:rsid w:val="002C4678"/>
    <w:rsid w:val="002D19BB"/>
    <w:rsid w:val="002D3C83"/>
    <w:rsid w:val="002D737D"/>
    <w:rsid w:val="002E7A07"/>
    <w:rsid w:val="002F1A6E"/>
    <w:rsid w:val="0031128D"/>
    <w:rsid w:val="00320E4C"/>
    <w:rsid w:val="003229ED"/>
    <w:rsid w:val="003363B7"/>
    <w:rsid w:val="00360DF3"/>
    <w:rsid w:val="0039218A"/>
    <w:rsid w:val="003A4E95"/>
    <w:rsid w:val="003A5F31"/>
    <w:rsid w:val="00406615"/>
    <w:rsid w:val="004078B5"/>
    <w:rsid w:val="00423718"/>
    <w:rsid w:val="0042681D"/>
    <w:rsid w:val="00433762"/>
    <w:rsid w:val="004351F2"/>
    <w:rsid w:val="004366BC"/>
    <w:rsid w:val="00465145"/>
    <w:rsid w:val="00471712"/>
    <w:rsid w:val="00476481"/>
    <w:rsid w:val="004A29D7"/>
    <w:rsid w:val="004A7DAD"/>
    <w:rsid w:val="004B56D5"/>
    <w:rsid w:val="004C5CB8"/>
    <w:rsid w:val="004D2004"/>
    <w:rsid w:val="00527FB3"/>
    <w:rsid w:val="00563644"/>
    <w:rsid w:val="00572595"/>
    <w:rsid w:val="00581A22"/>
    <w:rsid w:val="005829E1"/>
    <w:rsid w:val="00583515"/>
    <w:rsid w:val="00593059"/>
    <w:rsid w:val="00595480"/>
    <w:rsid w:val="005B3D9A"/>
    <w:rsid w:val="005D7B58"/>
    <w:rsid w:val="005F2D0F"/>
    <w:rsid w:val="006368AF"/>
    <w:rsid w:val="0063799E"/>
    <w:rsid w:val="0065414B"/>
    <w:rsid w:val="00666A7B"/>
    <w:rsid w:val="00672BDC"/>
    <w:rsid w:val="00676C11"/>
    <w:rsid w:val="00676F45"/>
    <w:rsid w:val="006A722D"/>
    <w:rsid w:val="006B5DFC"/>
    <w:rsid w:val="006C731A"/>
    <w:rsid w:val="006D0764"/>
    <w:rsid w:val="006D2132"/>
    <w:rsid w:val="006D3D0D"/>
    <w:rsid w:val="006E33E1"/>
    <w:rsid w:val="00700F1C"/>
    <w:rsid w:val="00701F8C"/>
    <w:rsid w:val="007103C5"/>
    <w:rsid w:val="007417E1"/>
    <w:rsid w:val="00746218"/>
    <w:rsid w:val="007577F1"/>
    <w:rsid w:val="0079460E"/>
    <w:rsid w:val="007A65C3"/>
    <w:rsid w:val="007B7BD3"/>
    <w:rsid w:val="007C4FF9"/>
    <w:rsid w:val="007D1918"/>
    <w:rsid w:val="007F21C7"/>
    <w:rsid w:val="007F2C1C"/>
    <w:rsid w:val="007F4991"/>
    <w:rsid w:val="007F5346"/>
    <w:rsid w:val="00811FEF"/>
    <w:rsid w:val="00813478"/>
    <w:rsid w:val="00826A9F"/>
    <w:rsid w:val="00840C50"/>
    <w:rsid w:val="008541BA"/>
    <w:rsid w:val="00857EA5"/>
    <w:rsid w:val="00880DEC"/>
    <w:rsid w:val="00881A1D"/>
    <w:rsid w:val="008B0E18"/>
    <w:rsid w:val="008D33AA"/>
    <w:rsid w:val="008F3E3F"/>
    <w:rsid w:val="0090562C"/>
    <w:rsid w:val="00920AD0"/>
    <w:rsid w:val="009265AC"/>
    <w:rsid w:val="009431C5"/>
    <w:rsid w:val="00960184"/>
    <w:rsid w:val="00964BBB"/>
    <w:rsid w:val="00975A0F"/>
    <w:rsid w:val="009A2BF3"/>
    <w:rsid w:val="009A2F1C"/>
    <w:rsid w:val="009A5EFD"/>
    <w:rsid w:val="009B6502"/>
    <w:rsid w:val="009D3D9D"/>
    <w:rsid w:val="009F486E"/>
    <w:rsid w:val="009F6009"/>
    <w:rsid w:val="009F7421"/>
    <w:rsid w:val="00A310C7"/>
    <w:rsid w:val="00A47A64"/>
    <w:rsid w:val="00A66618"/>
    <w:rsid w:val="00A67574"/>
    <w:rsid w:val="00AA3469"/>
    <w:rsid w:val="00AC156E"/>
    <w:rsid w:val="00AD576C"/>
    <w:rsid w:val="00AE75A9"/>
    <w:rsid w:val="00AF340D"/>
    <w:rsid w:val="00B07F1D"/>
    <w:rsid w:val="00B168E8"/>
    <w:rsid w:val="00B2193A"/>
    <w:rsid w:val="00B21B17"/>
    <w:rsid w:val="00B278E9"/>
    <w:rsid w:val="00B34392"/>
    <w:rsid w:val="00B36772"/>
    <w:rsid w:val="00B43E7C"/>
    <w:rsid w:val="00B53782"/>
    <w:rsid w:val="00B627C5"/>
    <w:rsid w:val="00B667F9"/>
    <w:rsid w:val="00B75FF3"/>
    <w:rsid w:val="00B8310F"/>
    <w:rsid w:val="00B93ADB"/>
    <w:rsid w:val="00B97C69"/>
    <w:rsid w:val="00BD0CC1"/>
    <w:rsid w:val="00BD2877"/>
    <w:rsid w:val="00BD39F7"/>
    <w:rsid w:val="00BE1040"/>
    <w:rsid w:val="00BE1511"/>
    <w:rsid w:val="00BF3E8D"/>
    <w:rsid w:val="00C0511E"/>
    <w:rsid w:val="00C076F8"/>
    <w:rsid w:val="00C258EE"/>
    <w:rsid w:val="00C40E75"/>
    <w:rsid w:val="00C43FAB"/>
    <w:rsid w:val="00C50C20"/>
    <w:rsid w:val="00C656E8"/>
    <w:rsid w:val="00C667DA"/>
    <w:rsid w:val="00C74FD2"/>
    <w:rsid w:val="00C81D28"/>
    <w:rsid w:val="00C86727"/>
    <w:rsid w:val="00C97CC6"/>
    <w:rsid w:val="00CA4B69"/>
    <w:rsid w:val="00CA54C2"/>
    <w:rsid w:val="00CB0D52"/>
    <w:rsid w:val="00CD7A96"/>
    <w:rsid w:val="00CE1BF1"/>
    <w:rsid w:val="00CE78DF"/>
    <w:rsid w:val="00CF2E7A"/>
    <w:rsid w:val="00CF376B"/>
    <w:rsid w:val="00D02985"/>
    <w:rsid w:val="00D14996"/>
    <w:rsid w:val="00D25116"/>
    <w:rsid w:val="00D31FFD"/>
    <w:rsid w:val="00D335E6"/>
    <w:rsid w:val="00D476C0"/>
    <w:rsid w:val="00D67F93"/>
    <w:rsid w:val="00D87FE7"/>
    <w:rsid w:val="00D9473E"/>
    <w:rsid w:val="00D97C13"/>
    <w:rsid w:val="00DA7218"/>
    <w:rsid w:val="00DB06D3"/>
    <w:rsid w:val="00DD2134"/>
    <w:rsid w:val="00DE15BD"/>
    <w:rsid w:val="00DE53CA"/>
    <w:rsid w:val="00DF7966"/>
    <w:rsid w:val="00E1148F"/>
    <w:rsid w:val="00E14A03"/>
    <w:rsid w:val="00E20E4A"/>
    <w:rsid w:val="00E439C2"/>
    <w:rsid w:val="00E601B3"/>
    <w:rsid w:val="00E654AC"/>
    <w:rsid w:val="00E65600"/>
    <w:rsid w:val="00E66579"/>
    <w:rsid w:val="00EB7CCF"/>
    <w:rsid w:val="00EE3208"/>
    <w:rsid w:val="00EF503D"/>
    <w:rsid w:val="00F0019A"/>
    <w:rsid w:val="00F03C10"/>
    <w:rsid w:val="00F04A22"/>
    <w:rsid w:val="00F13AD8"/>
    <w:rsid w:val="00F34D22"/>
    <w:rsid w:val="00F3541C"/>
    <w:rsid w:val="00F41263"/>
    <w:rsid w:val="00F42E4B"/>
    <w:rsid w:val="00F65EF5"/>
    <w:rsid w:val="00F67FC5"/>
    <w:rsid w:val="00F7670F"/>
    <w:rsid w:val="00F95ECF"/>
    <w:rsid w:val="00FA0C5F"/>
    <w:rsid w:val="00FB7921"/>
    <w:rsid w:val="00FC479B"/>
    <w:rsid w:val="00FD27DA"/>
    <w:rsid w:val="00FD3B66"/>
    <w:rsid w:val="00FE390F"/>
    <w:rsid w:val="00FF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64F97B"/>
  <w15:chartTrackingRefBased/>
  <w15:docId w15:val="{79F61156-C8E7-4EDF-B104-A8C046A8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pPr>
      <w:spacing w:after="480"/>
    </w:pPr>
    <w:rPr>
      <w:rFonts w:ascii="TimesLT" w:hAnsi="TimesLT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360" w:lineRule="auto"/>
      <w:ind w:firstLine="1298"/>
    </w:pPr>
  </w:style>
  <w:style w:type="character" w:styleId="Hyperlink">
    <w:name w:val="Hyperlink"/>
    <w:rsid w:val="005B3D9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B3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3D9A"/>
    <w:rPr>
      <w:rFonts w:ascii="Tahoma" w:hAnsi="Tahoma" w:cs="Tahoma"/>
      <w:sz w:val="16"/>
      <w:szCs w:val="16"/>
      <w:lang w:eastAsia="en-US"/>
    </w:rPr>
  </w:style>
  <w:style w:type="paragraph" w:customStyle="1" w:styleId="Style1">
    <w:name w:val="Style1"/>
    <w:basedOn w:val="Normal"/>
    <w:rsid w:val="005B3D9A"/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takuli\Desktop\GFA%20blankai-2012-02-14\r_GF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5A292-1615-44CE-ABC0-D1768C0F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r_GFA</Template>
  <TotalTime>2</TotalTime>
  <Pages>1</Pages>
  <Words>471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>ANTRAŠTĖ</dc:subject>
  <dc:creator>astakuli</dc:creator>
  <cp:keywords/>
  <cp:lastModifiedBy>Eimontas Dambrauskas</cp:lastModifiedBy>
  <cp:revision>6</cp:revision>
  <cp:lastPrinted>2012-10-05T11:27:00Z</cp:lastPrinted>
  <dcterms:created xsi:type="dcterms:W3CDTF">2021-06-29T10:07:00Z</dcterms:created>
  <dcterms:modified xsi:type="dcterms:W3CDTF">2021-06-30T08:33:00Z</dcterms:modified>
</cp:coreProperties>
</file>